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8B" w:rsidRDefault="0003508B" w:rsidP="001A15D6">
      <w:pPr>
        <w:spacing w:after="0" w:line="360" w:lineRule="auto"/>
        <w:jc w:val="center"/>
        <w:rPr>
          <w:rFonts w:ascii="Times New Roman" w:hAnsi="Times New Roman"/>
        </w:rPr>
      </w:pPr>
    </w:p>
    <w:p w:rsidR="0003508B" w:rsidRDefault="0003508B" w:rsidP="001A15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школьного этапа</w:t>
      </w:r>
    </w:p>
    <w:p w:rsidR="0003508B" w:rsidRDefault="0003508B" w:rsidP="001A1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Всероссийских спортивных игр школьных спортивных клубов</w:t>
      </w:r>
    </w:p>
    <w:p w:rsidR="0003508B" w:rsidRDefault="0003508B" w:rsidP="001A1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2024/2025 учебного года</w:t>
      </w:r>
    </w:p>
    <w:p w:rsidR="0003508B" w:rsidRDefault="0003508B" w:rsidP="001A15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Баскетбол (штрафные броски 10 раз)</w:t>
      </w:r>
    </w:p>
    <w:p w:rsidR="0003508B" w:rsidRDefault="0003508B" w:rsidP="00343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клуба «Юность»                                                                                                                  МБОУ КР ОО «Вожовская средняя общеобразовательная школа</w:t>
      </w:r>
    </w:p>
    <w:tbl>
      <w:tblPr>
        <w:tblpPr w:leftFromText="180" w:rightFromText="180" w:bottomFromText="200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4836"/>
        <w:gridCol w:w="2160"/>
        <w:gridCol w:w="2160"/>
      </w:tblGrid>
      <w:tr w:rsidR="0003508B" w:rsidRPr="00E27E65" w:rsidTr="001A15D6">
        <w:trPr>
          <w:trHeight w:val="308"/>
        </w:trPr>
        <w:tc>
          <w:tcPr>
            <w:tcW w:w="672" w:type="dxa"/>
            <w:vMerge w:val="restart"/>
            <w:vAlign w:val="center"/>
          </w:tcPr>
          <w:p w:rsidR="0003508B" w:rsidRPr="00E27E65" w:rsidRDefault="0003508B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№</w:t>
            </w:r>
          </w:p>
          <w:p w:rsidR="0003508B" w:rsidRPr="00E27E65" w:rsidRDefault="0003508B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п/п</w:t>
            </w:r>
          </w:p>
        </w:tc>
        <w:tc>
          <w:tcPr>
            <w:tcW w:w="4836" w:type="dxa"/>
            <w:vMerge w:val="restart"/>
            <w:vAlign w:val="center"/>
          </w:tcPr>
          <w:p w:rsidR="0003508B" w:rsidRPr="00E27E65" w:rsidRDefault="0003508B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ФИО</w:t>
            </w:r>
          </w:p>
        </w:tc>
        <w:tc>
          <w:tcPr>
            <w:tcW w:w="2160" w:type="dxa"/>
            <w:vAlign w:val="center"/>
          </w:tcPr>
          <w:p w:rsidR="0003508B" w:rsidRPr="00E27E65" w:rsidRDefault="0003508B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Юноши</w:t>
            </w:r>
          </w:p>
        </w:tc>
        <w:tc>
          <w:tcPr>
            <w:tcW w:w="2160" w:type="dxa"/>
            <w:vAlign w:val="center"/>
          </w:tcPr>
          <w:p w:rsidR="0003508B" w:rsidRPr="00E27E65" w:rsidRDefault="0003508B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Девушки</w:t>
            </w:r>
          </w:p>
        </w:tc>
      </w:tr>
      <w:tr w:rsidR="0003508B" w:rsidRPr="00E27E65" w:rsidTr="001A15D6">
        <w:trPr>
          <w:trHeight w:val="349"/>
        </w:trPr>
        <w:tc>
          <w:tcPr>
            <w:tcW w:w="0" w:type="auto"/>
            <w:vMerge/>
            <w:vAlign w:val="center"/>
          </w:tcPr>
          <w:p w:rsidR="0003508B" w:rsidRPr="00E27E65" w:rsidRDefault="000350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03508B" w:rsidRPr="00E27E65" w:rsidRDefault="000350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03508B" w:rsidRPr="00E27E65" w:rsidRDefault="0003508B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2160" w:type="dxa"/>
            <w:vAlign w:val="center"/>
          </w:tcPr>
          <w:p w:rsidR="0003508B" w:rsidRPr="00E27E65" w:rsidRDefault="0003508B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результат</w:t>
            </w:r>
          </w:p>
        </w:tc>
      </w:tr>
      <w:tr w:rsidR="0003508B" w:rsidRPr="00E27E65" w:rsidTr="00DF14AE">
        <w:trPr>
          <w:trHeight w:val="308"/>
        </w:trPr>
        <w:tc>
          <w:tcPr>
            <w:tcW w:w="672" w:type="dxa"/>
          </w:tcPr>
          <w:p w:rsidR="0003508B" w:rsidRPr="00E27E65" w:rsidRDefault="0003508B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1</w:t>
            </w:r>
          </w:p>
        </w:tc>
        <w:tc>
          <w:tcPr>
            <w:tcW w:w="4836" w:type="dxa"/>
          </w:tcPr>
          <w:p w:rsidR="0003508B" w:rsidRDefault="0003508B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Щёкин Дмитрий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5D03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DB55A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-</w:t>
            </w:r>
          </w:p>
        </w:tc>
      </w:tr>
      <w:tr w:rsidR="0003508B" w:rsidRPr="00E27E65" w:rsidTr="001A15D6">
        <w:trPr>
          <w:trHeight w:val="329"/>
        </w:trPr>
        <w:tc>
          <w:tcPr>
            <w:tcW w:w="672" w:type="dxa"/>
          </w:tcPr>
          <w:p w:rsidR="0003508B" w:rsidRPr="00E27E65" w:rsidRDefault="0003508B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2</w:t>
            </w:r>
          </w:p>
        </w:tc>
        <w:tc>
          <w:tcPr>
            <w:tcW w:w="4836" w:type="dxa"/>
          </w:tcPr>
          <w:p w:rsidR="0003508B" w:rsidRDefault="0003508B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Борисов Даниил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DB55A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DB55A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-</w:t>
            </w:r>
          </w:p>
        </w:tc>
      </w:tr>
      <w:tr w:rsidR="0003508B" w:rsidRPr="00E27E65" w:rsidTr="001A15D6">
        <w:trPr>
          <w:trHeight w:val="308"/>
        </w:trPr>
        <w:tc>
          <w:tcPr>
            <w:tcW w:w="672" w:type="dxa"/>
          </w:tcPr>
          <w:p w:rsidR="0003508B" w:rsidRPr="00E27E65" w:rsidRDefault="0003508B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3</w:t>
            </w:r>
          </w:p>
        </w:tc>
        <w:tc>
          <w:tcPr>
            <w:tcW w:w="4836" w:type="dxa"/>
          </w:tcPr>
          <w:p w:rsidR="0003508B" w:rsidRDefault="0003508B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Лежепёков Артём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DB55A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DB55A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-</w:t>
            </w:r>
          </w:p>
        </w:tc>
      </w:tr>
      <w:tr w:rsidR="0003508B" w:rsidRPr="00E27E65" w:rsidTr="00DF14AE">
        <w:trPr>
          <w:trHeight w:val="329"/>
        </w:trPr>
        <w:tc>
          <w:tcPr>
            <w:tcW w:w="672" w:type="dxa"/>
          </w:tcPr>
          <w:p w:rsidR="0003508B" w:rsidRPr="00E27E65" w:rsidRDefault="0003508B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4</w:t>
            </w:r>
          </w:p>
        </w:tc>
        <w:tc>
          <w:tcPr>
            <w:tcW w:w="4836" w:type="dxa"/>
          </w:tcPr>
          <w:p w:rsidR="0003508B" w:rsidRDefault="0003508B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Мекшенёв Антон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DB55A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DB55A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-</w:t>
            </w:r>
          </w:p>
        </w:tc>
      </w:tr>
      <w:tr w:rsidR="0003508B" w:rsidRPr="00E27E65" w:rsidTr="00DF14AE">
        <w:trPr>
          <w:trHeight w:val="329"/>
        </w:trPr>
        <w:tc>
          <w:tcPr>
            <w:tcW w:w="672" w:type="dxa"/>
          </w:tcPr>
          <w:p w:rsidR="0003508B" w:rsidRPr="00E27E65" w:rsidRDefault="0003508B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5</w:t>
            </w:r>
          </w:p>
        </w:tc>
        <w:tc>
          <w:tcPr>
            <w:tcW w:w="4836" w:type="dxa"/>
          </w:tcPr>
          <w:p w:rsidR="0003508B" w:rsidRDefault="0003508B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Илюхин Александр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DB55A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DB55A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-</w:t>
            </w:r>
          </w:p>
        </w:tc>
      </w:tr>
      <w:tr w:rsidR="0003508B" w:rsidRPr="00E27E65" w:rsidTr="001A15D6">
        <w:trPr>
          <w:trHeight w:val="329"/>
        </w:trPr>
        <w:tc>
          <w:tcPr>
            <w:tcW w:w="672" w:type="dxa"/>
          </w:tcPr>
          <w:p w:rsidR="0003508B" w:rsidRPr="00E27E65" w:rsidRDefault="0003508B" w:rsidP="005D0393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6</w:t>
            </w:r>
          </w:p>
        </w:tc>
        <w:tc>
          <w:tcPr>
            <w:tcW w:w="4836" w:type="dxa"/>
          </w:tcPr>
          <w:p w:rsidR="0003508B" w:rsidRPr="00E27E65" w:rsidRDefault="0003508B" w:rsidP="005D0393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</w:rPr>
            </w:pPr>
            <w:r w:rsidRPr="00E27E65">
              <w:rPr>
                <w:rFonts w:ascii="Times New Roman" w:hAnsi="Times New Roman"/>
                <w:sz w:val="24"/>
              </w:rPr>
              <w:t>Букина Валерия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5D03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5D03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3508B" w:rsidRPr="00E27E65" w:rsidTr="001A15D6">
        <w:trPr>
          <w:trHeight w:val="308"/>
        </w:trPr>
        <w:tc>
          <w:tcPr>
            <w:tcW w:w="672" w:type="dxa"/>
          </w:tcPr>
          <w:p w:rsidR="0003508B" w:rsidRPr="00E27E65" w:rsidRDefault="0003508B" w:rsidP="005D0393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7</w:t>
            </w:r>
          </w:p>
        </w:tc>
        <w:tc>
          <w:tcPr>
            <w:tcW w:w="4836" w:type="dxa"/>
          </w:tcPr>
          <w:p w:rsidR="0003508B" w:rsidRDefault="0003508B" w:rsidP="005D0393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Белякова  Ксения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5D03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5D03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5</w:t>
            </w:r>
          </w:p>
        </w:tc>
      </w:tr>
      <w:tr w:rsidR="0003508B" w:rsidRPr="00E27E65" w:rsidTr="001A15D6">
        <w:trPr>
          <w:trHeight w:val="308"/>
        </w:trPr>
        <w:tc>
          <w:tcPr>
            <w:tcW w:w="672" w:type="dxa"/>
          </w:tcPr>
          <w:p w:rsidR="0003508B" w:rsidRPr="00E27E65" w:rsidRDefault="0003508B" w:rsidP="005D0393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8</w:t>
            </w:r>
          </w:p>
        </w:tc>
        <w:tc>
          <w:tcPr>
            <w:tcW w:w="4836" w:type="dxa"/>
          </w:tcPr>
          <w:p w:rsidR="0003508B" w:rsidRDefault="0003508B" w:rsidP="005D0393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Уткина Анна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5D03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5D03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4</w:t>
            </w:r>
          </w:p>
        </w:tc>
      </w:tr>
      <w:tr w:rsidR="0003508B" w:rsidRPr="00E27E65" w:rsidTr="001A15D6">
        <w:trPr>
          <w:trHeight w:val="329"/>
        </w:trPr>
        <w:tc>
          <w:tcPr>
            <w:tcW w:w="672" w:type="dxa"/>
          </w:tcPr>
          <w:p w:rsidR="0003508B" w:rsidRPr="00E27E65" w:rsidRDefault="0003508B" w:rsidP="005D0393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9</w:t>
            </w:r>
          </w:p>
        </w:tc>
        <w:tc>
          <w:tcPr>
            <w:tcW w:w="4836" w:type="dxa"/>
          </w:tcPr>
          <w:p w:rsidR="0003508B" w:rsidRDefault="0003508B" w:rsidP="005D0393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Рождествина Владислава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5D03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5D03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5</w:t>
            </w:r>
          </w:p>
        </w:tc>
      </w:tr>
      <w:tr w:rsidR="0003508B" w:rsidRPr="00E27E65" w:rsidTr="001A15D6">
        <w:trPr>
          <w:trHeight w:val="308"/>
        </w:trPr>
        <w:tc>
          <w:tcPr>
            <w:tcW w:w="672" w:type="dxa"/>
          </w:tcPr>
          <w:p w:rsidR="0003508B" w:rsidRPr="00E27E65" w:rsidRDefault="0003508B" w:rsidP="005D0393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10</w:t>
            </w:r>
          </w:p>
        </w:tc>
        <w:tc>
          <w:tcPr>
            <w:tcW w:w="4836" w:type="dxa"/>
          </w:tcPr>
          <w:p w:rsidR="0003508B" w:rsidRDefault="0003508B" w:rsidP="005D0393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Володикова Варвара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5D03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5D039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3</w:t>
            </w:r>
          </w:p>
        </w:tc>
      </w:tr>
      <w:tr w:rsidR="0003508B" w:rsidRPr="00E27E65" w:rsidTr="007F4D56">
        <w:trPr>
          <w:trHeight w:val="70"/>
        </w:trPr>
        <w:tc>
          <w:tcPr>
            <w:tcW w:w="672" w:type="dxa"/>
          </w:tcPr>
          <w:p w:rsidR="0003508B" w:rsidRPr="00E27E65" w:rsidRDefault="0003508B" w:rsidP="005D039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836" w:type="dxa"/>
            <w:vAlign w:val="center"/>
          </w:tcPr>
          <w:p w:rsidR="0003508B" w:rsidRPr="00E27E65" w:rsidRDefault="0003508B" w:rsidP="005D039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03508B" w:rsidRPr="00E27E65" w:rsidRDefault="0003508B" w:rsidP="005D039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03508B" w:rsidRPr="00E27E65" w:rsidRDefault="0003508B" w:rsidP="005D0393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3508B" w:rsidRPr="00E27E65" w:rsidTr="001A15D6">
        <w:trPr>
          <w:trHeight w:val="349"/>
        </w:trPr>
        <w:tc>
          <w:tcPr>
            <w:tcW w:w="5508" w:type="dxa"/>
            <w:gridSpan w:val="2"/>
          </w:tcPr>
          <w:p w:rsidR="0003508B" w:rsidRPr="00E27E65" w:rsidRDefault="0003508B" w:rsidP="005D0393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 xml:space="preserve">ИТОГО  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5D0393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Сумма 23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5D039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20</w:t>
            </w:r>
          </w:p>
        </w:tc>
      </w:tr>
    </w:tbl>
    <w:p w:rsidR="0003508B" w:rsidRDefault="0003508B" w:rsidP="001A15D6">
      <w:pPr>
        <w:spacing w:after="0" w:line="360" w:lineRule="auto"/>
        <w:rPr>
          <w:rFonts w:ascii="Times New Roman" w:hAnsi="Times New Roman"/>
        </w:rPr>
      </w:pPr>
    </w:p>
    <w:p w:rsidR="0003508B" w:rsidRDefault="0003508B" w:rsidP="001A15D6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Главный судья                                                     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Камоликов Владимир Ильич _______________</w:t>
      </w:r>
    </w:p>
    <w:p w:rsidR="0003508B" w:rsidRDefault="0003508B" w:rsidP="001A15D6">
      <w:p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</w:rPr>
        <w:t>(Ф.И.О. полностью, подпись)</w:t>
      </w:r>
    </w:p>
    <w:p w:rsidR="0003508B" w:rsidRDefault="0003508B" w:rsidP="001A15D6">
      <w:pPr>
        <w:jc w:val="center"/>
        <w:rPr>
          <w:b/>
        </w:rPr>
      </w:pPr>
    </w:p>
    <w:p w:rsidR="0003508B" w:rsidRDefault="0003508B" w:rsidP="001A15D6">
      <w:pPr>
        <w:rPr>
          <w:b/>
        </w:rPr>
      </w:pPr>
    </w:p>
    <w:p w:rsidR="0003508B" w:rsidRDefault="0003508B" w:rsidP="001A15D6">
      <w:pPr>
        <w:rPr>
          <w:b/>
        </w:rPr>
      </w:pPr>
    </w:p>
    <w:p w:rsidR="0003508B" w:rsidRDefault="0003508B" w:rsidP="001A15D6">
      <w:pPr>
        <w:rPr>
          <w:b/>
        </w:rPr>
      </w:pPr>
    </w:p>
    <w:p w:rsidR="0003508B" w:rsidRDefault="0003508B" w:rsidP="001A15D6">
      <w:pPr>
        <w:rPr>
          <w:b/>
        </w:rPr>
      </w:pPr>
    </w:p>
    <w:p w:rsidR="0003508B" w:rsidRDefault="0003508B" w:rsidP="001A15D6">
      <w:pPr>
        <w:rPr>
          <w:b/>
        </w:rPr>
      </w:pPr>
    </w:p>
    <w:p w:rsidR="0003508B" w:rsidRDefault="0003508B" w:rsidP="001A15D6">
      <w:pPr>
        <w:rPr>
          <w:b/>
        </w:rPr>
      </w:pPr>
    </w:p>
    <w:p w:rsidR="0003508B" w:rsidRDefault="0003508B" w:rsidP="001A15D6">
      <w:pPr>
        <w:rPr>
          <w:b/>
        </w:rPr>
      </w:pPr>
    </w:p>
    <w:p w:rsidR="0003508B" w:rsidRDefault="0003508B" w:rsidP="00DF14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школьного этапа</w:t>
      </w:r>
    </w:p>
    <w:p w:rsidR="0003508B" w:rsidRDefault="0003508B" w:rsidP="00DF1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Всероссийских спортивных игр школьных спортивных клубов</w:t>
      </w:r>
    </w:p>
    <w:p w:rsidR="0003508B" w:rsidRDefault="0003508B" w:rsidP="0077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2024/2025 учебного года                                                                                                                                                             Футбол (удары по воротам 10 раз)                                                                                                       Название клуба «Юность»                                                                                                                  МБОУ КР ОО «Вожовская средняя общеобразовательная школа</w:t>
      </w:r>
    </w:p>
    <w:p w:rsidR="0003508B" w:rsidRDefault="0003508B" w:rsidP="0077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8B" w:rsidRDefault="0003508B" w:rsidP="0077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4836"/>
        <w:gridCol w:w="2160"/>
        <w:gridCol w:w="2160"/>
      </w:tblGrid>
      <w:tr w:rsidR="0003508B" w:rsidRPr="00E27E65" w:rsidTr="00DF14AE">
        <w:trPr>
          <w:trHeight w:val="308"/>
        </w:trPr>
        <w:tc>
          <w:tcPr>
            <w:tcW w:w="672" w:type="dxa"/>
            <w:vMerge w:val="restart"/>
            <w:vAlign w:val="center"/>
          </w:tcPr>
          <w:p w:rsidR="0003508B" w:rsidRPr="00E27E65" w:rsidRDefault="0003508B" w:rsidP="00DF14AE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№</w:t>
            </w:r>
          </w:p>
          <w:p w:rsidR="0003508B" w:rsidRPr="00E27E65" w:rsidRDefault="0003508B" w:rsidP="00DF14AE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п/п</w:t>
            </w:r>
          </w:p>
        </w:tc>
        <w:tc>
          <w:tcPr>
            <w:tcW w:w="4836" w:type="dxa"/>
            <w:vMerge w:val="restart"/>
            <w:vAlign w:val="center"/>
          </w:tcPr>
          <w:p w:rsidR="0003508B" w:rsidRPr="00E27E65" w:rsidRDefault="0003508B" w:rsidP="00DF14AE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ФИО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DF14AE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Юноши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DF14AE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Девушки</w:t>
            </w:r>
          </w:p>
        </w:tc>
      </w:tr>
      <w:tr w:rsidR="0003508B" w:rsidRPr="00E27E65" w:rsidTr="00DF14AE">
        <w:trPr>
          <w:trHeight w:val="349"/>
        </w:trPr>
        <w:tc>
          <w:tcPr>
            <w:tcW w:w="0" w:type="auto"/>
            <w:vMerge/>
            <w:vAlign w:val="center"/>
          </w:tcPr>
          <w:p w:rsidR="0003508B" w:rsidRPr="00E27E65" w:rsidRDefault="0003508B" w:rsidP="00DF14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03508B" w:rsidRPr="00E27E65" w:rsidRDefault="0003508B" w:rsidP="00DF14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03508B" w:rsidRPr="00E27E65" w:rsidRDefault="0003508B" w:rsidP="00DF14AE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DF14AE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результат</w:t>
            </w:r>
          </w:p>
        </w:tc>
      </w:tr>
      <w:tr w:rsidR="0003508B" w:rsidRPr="00E27E65" w:rsidTr="00DF14AE">
        <w:trPr>
          <w:trHeight w:val="308"/>
        </w:trPr>
        <w:tc>
          <w:tcPr>
            <w:tcW w:w="672" w:type="dxa"/>
          </w:tcPr>
          <w:p w:rsidR="0003508B" w:rsidRPr="00E27E65" w:rsidRDefault="0003508B" w:rsidP="003333D9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1</w:t>
            </w:r>
          </w:p>
        </w:tc>
        <w:tc>
          <w:tcPr>
            <w:tcW w:w="4836" w:type="dxa"/>
          </w:tcPr>
          <w:p w:rsidR="0003508B" w:rsidRDefault="0003508B" w:rsidP="003333D9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Щёкин Дмитрий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-</w:t>
            </w:r>
          </w:p>
        </w:tc>
      </w:tr>
      <w:tr w:rsidR="0003508B" w:rsidRPr="00E27E65" w:rsidTr="00DF14AE">
        <w:trPr>
          <w:trHeight w:val="329"/>
        </w:trPr>
        <w:tc>
          <w:tcPr>
            <w:tcW w:w="672" w:type="dxa"/>
          </w:tcPr>
          <w:p w:rsidR="0003508B" w:rsidRPr="00E27E65" w:rsidRDefault="0003508B" w:rsidP="003333D9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2</w:t>
            </w:r>
          </w:p>
        </w:tc>
        <w:tc>
          <w:tcPr>
            <w:tcW w:w="4836" w:type="dxa"/>
          </w:tcPr>
          <w:p w:rsidR="0003508B" w:rsidRDefault="0003508B" w:rsidP="003333D9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Борисов Даниил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8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-</w:t>
            </w:r>
          </w:p>
        </w:tc>
      </w:tr>
      <w:tr w:rsidR="0003508B" w:rsidRPr="00E27E65" w:rsidTr="00DF14AE">
        <w:trPr>
          <w:trHeight w:val="308"/>
        </w:trPr>
        <w:tc>
          <w:tcPr>
            <w:tcW w:w="672" w:type="dxa"/>
          </w:tcPr>
          <w:p w:rsidR="0003508B" w:rsidRPr="00E27E65" w:rsidRDefault="0003508B" w:rsidP="003333D9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3</w:t>
            </w:r>
          </w:p>
        </w:tc>
        <w:tc>
          <w:tcPr>
            <w:tcW w:w="4836" w:type="dxa"/>
          </w:tcPr>
          <w:p w:rsidR="0003508B" w:rsidRDefault="0003508B" w:rsidP="003333D9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Лежепёков Артём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9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-</w:t>
            </w:r>
          </w:p>
        </w:tc>
      </w:tr>
      <w:tr w:rsidR="0003508B" w:rsidRPr="00E27E65" w:rsidTr="00DF14AE">
        <w:trPr>
          <w:trHeight w:val="329"/>
        </w:trPr>
        <w:tc>
          <w:tcPr>
            <w:tcW w:w="672" w:type="dxa"/>
          </w:tcPr>
          <w:p w:rsidR="0003508B" w:rsidRPr="00E27E65" w:rsidRDefault="0003508B" w:rsidP="003333D9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4</w:t>
            </w:r>
          </w:p>
        </w:tc>
        <w:tc>
          <w:tcPr>
            <w:tcW w:w="4836" w:type="dxa"/>
          </w:tcPr>
          <w:p w:rsidR="0003508B" w:rsidRDefault="0003508B" w:rsidP="003333D9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Мекшенёв Антон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-</w:t>
            </w:r>
          </w:p>
        </w:tc>
      </w:tr>
      <w:tr w:rsidR="0003508B" w:rsidRPr="00E27E65" w:rsidTr="00DF14AE">
        <w:trPr>
          <w:trHeight w:val="329"/>
        </w:trPr>
        <w:tc>
          <w:tcPr>
            <w:tcW w:w="672" w:type="dxa"/>
          </w:tcPr>
          <w:p w:rsidR="0003508B" w:rsidRPr="00E27E65" w:rsidRDefault="0003508B" w:rsidP="003333D9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5</w:t>
            </w:r>
          </w:p>
        </w:tc>
        <w:tc>
          <w:tcPr>
            <w:tcW w:w="4836" w:type="dxa"/>
          </w:tcPr>
          <w:p w:rsidR="0003508B" w:rsidRDefault="0003508B" w:rsidP="003333D9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Илюхин Александр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9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-</w:t>
            </w:r>
          </w:p>
        </w:tc>
      </w:tr>
      <w:tr w:rsidR="0003508B" w:rsidRPr="00E27E65" w:rsidTr="00DF14AE">
        <w:trPr>
          <w:trHeight w:val="329"/>
        </w:trPr>
        <w:tc>
          <w:tcPr>
            <w:tcW w:w="672" w:type="dxa"/>
          </w:tcPr>
          <w:p w:rsidR="0003508B" w:rsidRPr="00E27E65" w:rsidRDefault="0003508B" w:rsidP="003333D9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6</w:t>
            </w:r>
          </w:p>
        </w:tc>
        <w:tc>
          <w:tcPr>
            <w:tcW w:w="4836" w:type="dxa"/>
          </w:tcPr>
          <w:p w:rsidR="0003508B" w:rsidRPr="00E27E65" w:rsidRDefault="0003508B" w:rsidP="003333D9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</w:rPr>
            </w:pPr>
            <w:r w:rsidRPr="00E27E65">
              <w:rPr>
                <w:rFonts w:ascii="Times New Roman" w:hAnsi="Times New Roman"/>
                <w:sz w:val="24"/>
              </w:rPr>
              <w:t>Букина Валерия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3508B" w:rsidRPr="00E27E65" w:rsidTr="00DF14AE">
        <w:trPr>
          <w:trHeight w:val="308"/>
        </w:trPr>
        <w:tc>
          <w:tcPr>
            <w:tcW w:w="672" w:type="dxa"/>
          </w:tcPr>
          <w:p w:rsidR="0003508B" w:rsidRPr="00E27E65" w:rsidRDefault="0003508B" w:rsidP="003333D9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7</w:t>
            </w:r>
          </w:p>
        </w:tc>
        <w:tc>
          <w:tcPr>
            <w:tcW w:w="4836" w:type="dxa"/>
          </w:tcPr>
          <w:p w:rsidR="0003508B" w:rsidRDefault="0003508B" w:rsidP="003333D9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Белякова  Ксения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3508B" w:rsidRPr="00E27E65" w:rsidTr="00DF14AE">
        <w:trPr>
          <w:trHeight w:val="308"/>
        </w:trPr>
        <w:tc>
          <w:tcPr>
            <w:tcW w:w="672" w:type="dxa"/>
          </w:tcPr>
          <w:p w:rsidR="0003508B" w:rsidRPr="00E27E65" w:rsidRDefault="0003508B" w:rsidP="003333D9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8</w:t>
            </w:r>
          </w:p>
        </w:tc>
        <w:tc>
          <w:tcPr>
            <w:tcW w:w="4836" w:type="dxa"/>
          </w:tcPr>
          <w:p w:rsidR="0003508B" w:rsidRDefault="0003508B" w:rsidP="003333D9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Уткина Анна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3508B" w:rsidRPr="00E27E65" w:rsidTr="00DF14AE">
        <w:trPr>
          <w:trHeight w:val="329"/>
        </w:trPr>
        <w:tc>
          <w:tcPr>
            <w:tcW w:w="672" w:type="dxa"/>
          </w:tcPr>
          <w:p w:rsidR="0003508B" w:rsidRPr="00E27E65" w:rsidRDefault="0003508B" w:rsidP="003333D9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9</w:t>
            </w:r>
          </w:p>
        </w:tc>
        <w:tc>
          <w:tcPr>
            <w:tcW w:w="4836" w:type="dxa"/>
          </w:tcPr>
          <w:p w:rsidR="0003508B" w:rsidRDefault="0003508B" w:rsidP="003333D9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Рождествина Владислава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3508B" w:rsidRPr="00E27E65" w:rsidTr="00DF14AE">
        <w:trPr>
          <w:trHeight w:val="308"/>
        </w:trPr>
        <w:tc>
          <w:tcPr>
            <w:tcW w:w="672" w:type="dxa"/>
          </w:tcPr>
          <w:p w:rsidR="0003508B" w:rsidRPr="00E27E65" w:rsidRDefault="0003508B" w:rsidP="003333D9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10</w:t>
            </w:r>
          </w:p>
        </w:tc>
        <w:tc>
          <w:tcPr>
            <w:tcW w:w="4836" w:type="dxa"/>
          </w:tcPr>
          <w:p w:rsidR="0003508B" w:rsidRDefault="0003508B" w:rsidP="003333D9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Володикова Варвара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vAlign w:val="center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5</w:t>
            </w:r>
          </w:p>
        </w:tc>
      </w:tr>
      <w:tr w:rsidR="0003508B" w:rsidRPr="00E27E65" w:rsidTr="00DF14AE">
        <w:trPr>
          <w:trHeight w:val="308"/>
        </w:trPr>
        <w:tc>
          <w:tcPr>
            <w:tcW w:w="672" w:type="dxa"/>
          </w:tcPr>
          <w:p w:rsidR="0003508B" w:rsidRPr="00E27E65" w:rsidRDefault="0003508B" w:rsidP="003333D9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4836" w:type="dxa"/>
            <w:vAlign w:val="center"/>
          </w:tcPr>
          <w:p w:rsidR="0003508B" w:rsidRPr="00E27E65" w:rsidRDefault="0003508B" w:rsidP="003333D9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508B" w:rsidRPr="00E27E65" w:rsidTr="004D2C72">
        <w:trPr>
          <w:trHeight w:val="349"/>
        </w:trPr>
        <w:tc>
          <w:tcPr>
            <w:tcW w:w="5508" w:type="dxa"/>
            <w:gridSpan w:val="2"/>
          </w:tcPr>
          <w:p w:rsidR="0003508B" w:rsidRPr="00E27E65" w:rsidRDefault="0003508B" w:rsidP="003333D9">
            <w:pPr>
              <w:spacing w:after="0" w:line="36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 xml:space="preserve">ИТОГО  </w:t>
            </w:r>
          </w:p>
        </w:tc>
        <w:tc>
          <w:tcPr>
            <w:tcW w:w="2160" w:type="dxa"/>
          </w:tcPr>
          <w:p w:rsidR="0003508B" w:rsidRPr="00E27E65" w:rsidRDefault="0003508B" w:rsidP="003333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40</w:t>
            </w:r>
          </w:p>
        </w:tc>
        <w:tc>
          <w:tcPr>
            <w:tcW w:w="2160" w:type="dxa"/>
          </w:tcPr>
          <w:p w:rsidR="0003508B" w:rsidRPr="00E27E65" w:rsidRDefault="0003508B" w:rsidP="003333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 28</w:t>
            </w:r>
          </w:p>
        </w:tc>
      </w:tr>
    </w:tbl>
    <w:p w:rsidR="0003508B" w:rsidRDefault="0003508B" w:rsidP="00DF14AE">
      <w:pPr>
        <w:spacing w:after="0" w:line="360" w:lineRule="auto"/>
        <w:rPr>
          <w:rFonts w:ascii="Times New Roman" w:hAnsi="Times New Roman"/>
        </w:rPr>
      </w:pPr>
    </w:p>
    <w:p w:rsidR="0003508B" w:rsidRDefault="0003508B" w:rsidP="00DF14AE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Главный судья                                                     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_</w:t>
      </w:r>
      <w:r w:rsidRPr="00A60EFE">
        <w:rPr>
          <w:rFonts w:ascii="Times New Roman" w:hAnsi="Times New Roman"/>
          <w:b/>
          <w:u w:val="single"/>
        </w:rPr>
        <w:t xml:space="preserve"> Камоликов Владимир Ильич </w:t>
      </w:r>
      <w:r>
        <w:rPr>
          <w:rFonts w:ascii="Times New Roman" w:hAnsi="Times New Roman"/>
          <w:b/>
          <w:u w:val="single"/>
        </w:rPr>
        <w:t>______________</w:t>
      </w:r>
    </w:p>
    <w:p w:rsidR="0003508B" w:rsidRDefault="0003508B" w:rsidP="00DF14AE">
      <w:p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</w:rPr>
        <w:t>(Ф.И.О. полностью, подпись)</w:t>
      </w:r>
    </w:p>
    <w:p w:rsidR="0003508B" w:rsidRDefault="0003508B" w:rsidP="001A1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8B" w:rsidRDefault="0003508B" w:rsidP="001A1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8B" w:rsidRDefault="0003508B" w:rsidP="001A1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8B" w:rsidRDefault="0003508B" w:rsidP="001A1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8B" w:rsidRDefault="0003508B" w:rsidP="001A1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8B" w:rsidRDefault="0003508B" w:rsidP="001A1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8B" w:rsidRDefault="0003508B" w:rsidP="001A1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8B" w:rsidRDefault="0003508B" w:rsidP="001A1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8B" w:rsidRDefault="0003508B" w:rsidP="001A1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8B" w:rsidRDefault="0003508B" w:rsidP="001A1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8B" w:rsidRDefault="0003508B" w:rsidP="001A1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8B" w:rsidRDefault="0003508B" w:rsidP="001A1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8B" w:rsidRDefault="0003508B" w:rsidP="001A1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8B" w:rsidRDefault="0003508B" w:rsidP="001A1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08B" w:rsidRDefault="0003508B" w:rsidP="000912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508B" w:rsidRDefault="0003508B" w:rsidP="00DF14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школьного этапа</w:t>
      </w:r>
    </w:p>
    <w:p w:rsidR="0003508B" w:rsidRDefault="0003508B" w:rsidP="00DF1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Всероссийских спортивных игр школьных спортивных клубов</w:t>
      </w:r>
    </w:p>
    <w:p w:rsidR="0003508B" w:rsidRDefault="0003508B" w:rsidP="00DF1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2024/2025 учебного года</w:t>
      </w:r>
    </w:p>
    <w:p w:rsidR="0003508B" w:rsidRPr="00A625A1" w:rsidRDefault="0003508B" w:rsidP="00A625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Настольный теннис (набивание мяча ракеткой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Название клуба «Юность»                                                                                                                  МБОУ КР ОО «Вожовская средняя общеобразовательная школа</w:t>
      </w:r>
    </w:p>
    <w:p w:rsidR="0003508B" w:rsidRDefault="0003508B" w:rsidP="00E9460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Юноши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2709"/>
        <w:gridCol w:w="1723"/>
        <w:gridCol w:w="1443"/>
        <w:gridCol w:w="1666"/>
        <w:gridCol w:w="1569"/>
      </w:tblGrid>
      <w:tr w:rsidR="0003508B" w:rsidRPr="00E27E65" w:rsidTr="00B453D6">
        <w:trPr>
          <w:trHeight w:val="300"/>
        </w:trPr>
        <w:tc>
          <w:tcPr>
            <w:tcW w:w="640" w:type="dxa"/>
            <w:vMerge w:val="restart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№</w:t>
            </w:r>
          </w:p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п/п</w:t>
            </w:r>
          </w:p>
        </w:tc>
        <w:tc>
          <w:tcPr>
            <w:tcW w:w="2709" w:type="dxa"/>
            <w:vMerge w:val="restart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ФИО</w:t>
            </w:r>
          </w:p>
        </w:tc>
        <w:tc>
          <w:tcPr>
            <w:tcW w:w="1723" w:type="dxa"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набивание</w:t>
            </w:r>
            <w:r w:rsidRPr="00E27E65">
              <w:rPr>
                <w:rFonts w:ascii="Times New Roman" w:hAnsi="Times New Roman"/>
              </w:rPr>
              <w:t xml:space="preserve"> мяча ладонной стороной ракетки</w:t>
            </w:r>
          </w:p>
        </w:tc>
        <w:tc>
          <w:tcPr>
            <w:tcW w:w="1443" w:type="dxa"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набивание</w:t>
            </w:r>
            <w:r w:rsidRPr="00E27E65">
              <w:rPr>
                <w:rFonts w:ascii="Times New Roman" w:hAnsi="Times New Roman"/>
              </w:rPr>
              <w:t xml:space="preserve"> мяча тыльной стороной ракетки</w:t>
            </w:r>
          </w:p>
        </w:tc>
        <w:tc>
          <w:tcPr>
            <w:tcW w:w="1666" w:type="dxa"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 xml:space="preserve">набивание мяча поочерёдно ладонной и тыльной  стороной                                             </w:t>
            </w:r>
          </w:p>
        </w:tc>
        <w:tc>
          <w:tcPr>
            <w:tcW w:w="1569" w:type="dxa"/>
            <w:vMerge w:val="restart"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Сумма результатов</w:t>
            </w:r>
          </w:p>
        </w:tc>
      </w:tr>
      <w:tr w:rsidR="0003508B" w:rsidRPr="00E27E65" w:rsidTr="00B453D6">
        <w:trPr>
          <w:trHeight w:val="340"/>
        </w:trPr>
        <w:tc>
          <w:tcPr>
            <w:tcW w:w="640" w:type="dxa"/>
            <w:vMerge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9" w:type="dxa"/>
            <w:vMerge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3" w:type="dxa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1443" w:type="dxa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1666" w:type="dxa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1569" w:type="dxa"/>
            <w:vMerge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08B" w:rsidRPr="00E27E65" w:rsidTr="00B453D6">
        <w:tc>
          <w:tcPr>
            <w:tcW w:w="640" w:type="dxa"/>
          </w:tcPr>
          <w:p w:rsidR="0003508B" w:rsidRPr="00E27E65" w:rsidRDefault="0003508B" w:rsidP="0033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03508B" w:rsidRDefault="0003508B" w:rsidP="003333D9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Щёкин Дмитрий</w:t>
            </w:r>
          </w:p>
        </w:tc>
        <w:tc>
          <w:tcPr>
            <w:tcW w:w="1723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43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666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69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03508B" w:rsidRPr="00E27E65" w:rsidTr="00B453D6">
        <w:tc>
          <w:tcPr>
            <w:tcW w:w="640" w:type="dxa"/>
          </w:tcPr>
          <w:p w:rsidR="0003508B" w:rsidRPr="00E27E65" w:rsidRDefault="0003508B" w:rsidP="0033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</w:tcPr>
          <w:p w:rsidR="0003508B" w:rsidRDefault="0003508B" w:rsidP="003333D9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Борисов Даниил</w:t>
            </w:r>
          </w:p>
        </w:tc>
        <w:tc>
          <w:tcPr>
            <w:tcW w:w="1723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43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666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69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03508B" w:rsidRPr="00E27E65" w:rsidTr="00B453D6">
        <w:tc>
          <w:tcPr>
            <w:tcW w:w="640" w:type="dxa"/>
          </w:tcPr>
          <w:p w:rsidR="0003508B" w:rsidRPr="00E27E65" w:rsidRDefault="0003508B" w:rsidP="0033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03508B" w:rsidRDefault="0003508B" w:rsidP="003333D9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Лежепёков Артём</w:t>
            </w:r>
          </w:p>
        </w:tc>
        <w:tc>
          <w:tcPr>
            <w:tcW w:w="1723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43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666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69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03508B" w:rsidRPr="00E27E65" w:rsidTr="00B453D6">
        <w:tc>
          <w:tcPr>
            <w:tcW w:w="640" w:type="dxa"/>
          </w:tcPr>
          <w:p w:rsidR="0003508B" w:rsidRPr="00E27E65" w:rsidRDefault="0003508B" w:rsidP="0033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</w:tcPr>
          <w:p w:rsidR="0003508B" w:rsidRDefault="0003508B" w:rsidP="003333D9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Мекшенёв Антон</w:t>
            </w:r>
          </w:p>
        </w:tc>
        <w:tc>
          <w:tcPr>
            <w:tcW w:w="1723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43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03508B" w:rsidRPr="00E27E65" w:rsidTr="00B453D6">
        <w:tc>
          <w:tcPr>
            <w:tcW w:w="640" w:type="dxa"/>
          </w:tcPr>
          <w:p w:rsidR="0003508B" w:rsidRPr="00E27E65" w:rsidRDefault="0003508B" w:rsidP="0033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9" w:type="dxa"/>
          </w:tcPr>
          <w:p w:rsidR="0003508B" w:rsidRDefault="0003508B" w:rsidP="003333D9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Илюхин Александр</w:t>
            </w:r>
          </w:p>
        </w:tc>
        <w:tc>
          <w:tcPr>
            <w:tcW w:w="1723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43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66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69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03508B" w:rsidRPr="00E27E65" w:rsidTr="00B453D6">
        <w:tc>
          <w:tcPr>
            <w:tcW w:w="8181" w:type="dxa"/>
            <w:gridSpan w:val="5"/>
          </w:tcPr>
          <w:p w:rsidR="0003508B" w:rsidRPr="00E27E65" w:rsidRDefault="0003508B" w:rsidP="0033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69" w:type="dxa"/>
          </w:tcPr>
          <w:p w:rsidR="0003508B" w:rsidRPr="00E27E65" w:rsidRDefault="0003508B" w:rsidP="0033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977</w:t>
            </w:r>
          </w:p>
        </w:tc>
      </w:tr>
    </w:tbl>
    <w:p w:rsidR="0003508B" w:rsidRDefault="0003508B" w:rsidP="00E946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Девушки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2709"/>
        <w:gridCol w:w="1723"/>
        <w:gridCol w:w="1443"/>
        <w:gridCol w:w="1666"/>
        <w:gridCol w:w="1569"/>
      </w:tblGrid>
      <w:tr w:rsidR="0003508B" w:rsidRPr="00E27E65" w:rsidTr="00B453D6">
        <w:trPr>
          <w:trHeight w:val="300"/>
        </w:trPr>
        <w:tc>
          <w:tcPr>
            <w:tcW w:w="640" w:type="dxa"/>
            <w:vMerge w:val="restart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508B" w:rsidRPr="00E27E65" w:rsidRDefault="0003508B" w:rsidP="00A62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09" w:type="dxa"/>
            <w:vMerge w:val="restart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03508B" w:rsidRPr="00E27E65" w:rsidRDefault="0003508B" w:rsidP="00A625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Набивание мяча ладонной стороной ракетки</w:t>
            </w:r>
          </w:p>
        </w:tc>
        <w:tc>
          <w:tcPr>
            <w:tcW w:w="1443" w:type="dxa"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набивание мяча тыльной стороной ракетки</w:t>
            </w:r>
          </w:p>
        </w:tc>
        <w:tc>
          <w:tcPr>
            <w:tcW w:w="1666" w:type="dxa"/>
            <w:vAlign w:val="center"/>
          </w:tcPr>
          <w:p w:rsidR="0003508B" w:rsidRPr="00E27E65" w:rsidRDefault="0003508B" w:rsidP="00681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 xml:space="preserve">набивание мяча поочерёдно ладонной и тыльной  стороной </w:t>
            </w:r>
          </w:p>
        </w:tc>
        <w:tc>
          <w:tcPr>
            <w:tcW w:w="1569" w:type="dxa"/>
            <w:vMerge w:val="restart"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Сумма результатов</w:t>
            </w:r>
          </w:p>
        </w:tc>
      </w:tr>
      <w:tr w:rsidR="0003508B" w:rsidRPr="00E27E65" w:rsidTr="00B453D6">
        <w:trPr>
          <w:trHeight w:val="340"/>
        </w:trPr>
        <w:tc>
          <w:tcPr>
            <w:tcW w:w="640" w:type="dxa"/>
            <w:vMerge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  <w:vMerge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443" w:type="dxa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666" w:type="dxa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569" w:type="dxa"/>
            <w:vMerge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08B" w:rsidRPr="00E27E65" w:rsidTr="00A625A1">
        <w:trPr>
          <w:trHeight w:val="531"/>
        </w:trPr>
        <w:tc>
          <w:tcPr>
            <w:tcW w:w="640" w:type="dxa"/>
          </w:tcPr>
          <w:p w:rsidR="0003508B" w:rsidRPr="00E27E65" w:rsidRDefault="0003508B" w:rsidP="0033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03508B" w:rsidRPr="00E27E65" w:rsidRDefault="0003508B" w:rsidP="003333D9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</w:rPr>
            </w:pPr>
            <w:r w:rsidRPr="00E27E65">
              <w:rPr>
                <w:rFonts w:ascii="Times New Roman" w:hAnsi="Times New Roman"/>
                <w:sz w:val="24"/>
              </w:rPr>
              <w:t>Букина Валерия</w:t>
            </w:r>
          </w:p>
        </w:tc>
        <w:tc>
          <w:tcPr>
            <w:tcW w:w="1723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43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666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69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03508B" w:rsidRPr="00E27E65" w:rsidTr="00B453D6">
        <w:tc>
          <w:tcPr>
            <w:tcW w:w="640" w:type="dxa"/>
          </w:tcPr>
          <w:p w:rsidR="0003508B" w:rsidRPr="00E27E65" w:rsidRDefault="0003508B" w:rsidP="0033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</w:tcPr>
          <w:p w:rsidR="0003508B" w:rsidRDefault="0003508B" w:rsidP="003333D9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Белякова  Ксения</w:t>
            </w:r>
          </w:p>
        </w:tc>
        <w:tc>
          <w:tcPr>
            <w:tcW w:w="1723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66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69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03508B" w:rsidRPr="00E27E65" w:rsidTr="00B453D6">
        <w:tc>
          <w:tcPr>
            <w:tcW w:w="640" w:type="dxa"/>
          </w:tcPr>
          <w:p w:rsidR="0003508B" w:rsidRPr="00E27E65" w:rsidRDefault="0003508B" w:rsidP="0033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03508B" w:rsidRDefault="0003508B" w:rsidP="003333D9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Уткина Анна</w:t>
            </w:r>
          </w:p>
        </w:tc>
        <w:tc>
          <w:tcPr>
            <w:tcW w:w="1723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43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666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3508B" w:rsidRPr="00E27E65" w:rsidTr="00B453D6">
        <w:tc>
          <w:tcPr>
            <w:tcW w:w="640" w:type="dxa"/>
          </w:tcPr>
          <w:p w:rsidR="0003508B" w:rsidRPr="00E27E65" w:rsidRDefault="0003508B" w:rsidP="0033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</w:tcPr>
          <w:p w:rsidR="0003508B" w:rsidRDefault="0003508B" w:rsidP="003333D9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Рождествина Владислава</w:t>
            </w:r>
          </w:p>
        </w:tc>
        <w:tc>
          <w:tcPr>
            <w:tcW w:w="1723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43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666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69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03508B" w:rsidRPr="00E27E65" w:rsidTr="00B453D6">
        <w:tc>
          <w:tcPr>
            <w:tcW w:w="640" w:type="dxa"/>
          </w:tcPr>
          <w:p w:rsidR="0003508B" w:rsidRPr="00E27E65" w:rsidRDefault="0003508B" w:rsidP="0033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3508B" w:rsidRPr="00E27E65" w:rsidRDefault="0003508B" w:rsidP="0033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:rsidR="0003508B" w:rsidRDefault="0003508B" w:rsidP="003333D9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Володикова Варвара</w:t>
            </w:r>
          </w:p>
        </w:tc>
        <w:tc>
          <w:tcPr>
            <w:tcW w:w="1723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43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666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9" w:type="dxa"/>
          </w:tcPr>
          <w:p w:rsidR="0003508B" w:rsidRPr="00E27E65" w:rsidRDefault="0003508B" w:rsidP="0033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03508B" w:rsidRPr="00E27E65" w:rsidTr="00B453D6">
        <w:tc>
          <w:tcPr>
            <w:tcW w:w="8181" w:type="dxa"/>
            <w:gridSpan w:val="5"/>
          </w:tcPr>
          <w:p w:rsidR="0003508B" w:rsidRPr="00E27E65" w:rsidRDefault="0003508B" w:rsidP="0033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6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9" w:type="dxa"/>
          </w:tcPr>
          <w:p w:rsidR="0003508B" w:rsidRPr="00E27E65" w:rsidRDefault="0003508B" w:rsidP="0033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903</w:t>
            </w:r>
          </w:p>
        </w:tc>
      </w:tr>
    </w:tbl>
    <w:p w:rsidR="0003508B" w:rsidRDefault="0003508B" w:rsidP="00DF14AE">
      <w:pPr>
        <w:spacing w:after="0" w:line="360" w:lineRule="auto"/>
        <w:rPr>
          <w:rFonts w:ascii="Times New Roman" w:hAnsi="Times New Roman"/>
        </w:rPr>
      </w:pPr>
    </w:p>
    <w:p w:rsidR="0003508B" w:rsidRPr="007F4D56" w:rsidRDefault="0003508B" w:rsidP="007F4D56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Главный судья                                                       </w:t>
      </w:r>
      <w:r>
        <w:rPr>
          <w:rFonts w:ascii="Times New Roman" w:hAnsi="Times New Roman"/>
          <w:b/>
        </w:rPr>
        <w:t xml:space="preserve"> </w:t>
      </w:r>
      <w:r w:rsidRPr="007F4D56">
        <w:rPr>
          <w:rFonts w:ascii="Times New Roman" w:hAnsi="Times New Roman"/>
          <w:b/>
          <w:u w:val="single"/>
        </w:rPr>
        <w:t>Камоликов Владимир Ильич</w:t>
      </w:r>
      <w:r>
        <w:rPr>
          <w:rFonts w:ascii="Times New Roman" w:hAnsi="Times New Roman"/>
          <w:b/>
          <w:u w:val="single"/>
        </w:rPr>
        <w:t xml:space="preserve"> ______________</w:t>
      </w:r>
    </w:p>
    <w:p w:rsidR="0003508B" w:rsidRDefault="0003508B" w:rsidP="004E38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508B" w:rsidRDefault="0003508B" w:rsidP="004E38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508B" w:rsidRPr="00225E1D" w:rsidRDefault="0003508B" w:rsidP="00DF14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5E1D">
        <w:rPr>
          <w:rFonts w:ascii="Times New Roman" w:hAnsi="Times New Roman"/>
          <w:b/>
          <w:sz w:val="24"/>
          <w:szCs w:val="24"/>
        </w:rPr>
        <w:t>Протокол школьного этапа</w:t>
      </w:r>
    </w:p>
    <w:p w:rsidR="0003508B" w:rsidRPr="00225E1D" w:rsidRDefault="0003508B" w:rsidP="00DF1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E1D">
        <w:rPr>
          <w:rFonts w:ascii="Times New Roman" w:hAnsi="Times New Roman"/>
          <w:b/>
          <w:sz w:val="24"/>
          <w:szCs w:val="24"/>
        </w:rPr>
        <w:t>Всероссийских спортивных игр школьных спортивных клубов</w:t>
      </w:r>
    </w:p>
    <w:p w:rsidR="0003508B" w:rsidRPr="00225E1D" w:rsidRDefault="0003508B" w:rsidP="00DF1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20242025</w:t>
      </w:r>
      <w:r w:rsidRPr="00225E1D">
        <w:rPr>
          <w:rFonts w:ascii="Times New Roman" w:hAnsi="Times New Roman"/>
          <w:b/>
          <w:sz w:val="24"/>
          <w:szCs w:val="24"/>
        </w:rPr>
        <w:t>учебного года</w:t>
      </w:r>
    </w:p>
    <w:p w:rsidR="0003508B" w:rsidRPr="00225E1D" w:rsidRDefault="0003508B" w:rsidP="001D713A">
      <w:pPr>
        <w:jc w:val="center"/>
        <w:rPr>
          <w:rFonts w:ascii="Times New Roman" w:hAnsi="Times New Roman"/>
          <w:b/>
          <w:sz w:val="24"/>
          <w:szCs w:val="24"/>
        </w:rPr>
      </w:pPr>
      <w:r w:rsidRPr="00225E1D">
        <w:rPr>
          <w:rFonts w:ascii="Times New Roman" w:hAnsi="Times New Roman"/>
          <w:b/>
        </w:rPr>
        <w:t>Роуп скиппинг (спортивная скакалка) (прыжки через скакалку</w:t>
      </w:r>
      <w:r w:rsidRPr="00225E1D">
        <w:rPr>
          <w:rFonts w:ascii="Times New Roman" w:hAnsi="Times New Roman"/>
        </w:rPr>
        <w:t>)</w:t>
      </w:r>
      <w:r w:rsidRPr="00225E1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Название клуба «Юность</w:t>
      </w:r>
      <w:r w:rsidRPr="00225E1D"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МБОУ КР ОО «Вожов</w:t>
      </w:r>
      <w:r w:rsidRPr="00225E1D">
        <w:rPr>
          <w:rFonts w:ascii="Times New Roman" w:hAnsi="Times New Roman"/>
          <w:b/>
          <w:sz w:val="24"/>
          <w:szCs w:val="24"/>
        </w:rPr>
        <w:t>ская средняя общеобразовательная школа</w:t>
      </w:r>
    </w:p>
    <w:p w:rsidR="0003508B" w:rsidRPr="00225E1D" w:rsidRDefault="0003508B" w:rsidP="001D713A">
      <w:pPr>
        <w:spacing w:after="0" w:line="240" w:lineRule="auto"/>
        <w:jc w:val="center"/>
        <w:rPr>
          <w:rFonts w:ascii="Times New Roman" w:hAnsi="Times New Roman"/>
          <w:b/>
        </w:rPr>
      </w:pPr>
      <w:r w:rsidRPr="00225E1D">
        <w:rPr>
          <w:rFonts w:ascii="Times New Roman" w:hAnsi="Times New Roman"/>
          <w:b/>
        </w:rPr>
        <w:t>Юноши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3012"/>
        <w:gridCol w:w="2693"/>
        <w:gridCol w:w="2835"/>
      </w:tblGrid>
      <w:tr w:rsidR="0003508B" w:rsidRPr="00E27E65" w:rsidTr="001D713A">
        <w:trPr>
          <w:trHeight w:val="300"/>
        </w:trPr>
        <w:tc>
          <w:tcPr>
            <w:tcW w:w="640" w:type="dxa"/>
            <w:vMerge w:val="restart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№</w:t>
            </w:r>
          </w:p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п/п</w:t>
            </w:r>
          </w:p>
        </w:tc>
        <w:tc>
          <w:tcPr>
            <w:tcW w:w="3012" w:type="dxa"/>
            <w:vMerge w:val="restart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ФИО</w:t>
            </w:r>
          </w:p>
        </w:tc>
        <w:tc>
          <w:tcPr>
            <w:tcW w:w="2693" w:type="dxa"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Прыжки на одиночной скакалке 1 минута</w:t>
            </w:r>
          </w:p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«Эстафета «восьмерка»</w:t>
            </w:r>
          </w:p>
        </w:tc>
      </w:tr>
      <w:tr w:rsidR="0003508B" w:rsidRPr="00E27E65" w:rsidTr="001D713A">
        <w:trPr>
          <w:trHeight w:val="340"/>
        </w:trPr>
        <w:tc>
          <w:tcPr>
            <w:tcW w:w="640" w:type="dxa"/>
            <w:vMerge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2" w:type="dxa"/>
            <w:vMerge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2835" w:type="dxa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результат</w:t>
            </w:r>
          </w:p>
        </w:tc>
      </w:tr>
      <w:tr w:rsidR="0003508B" w:rsidRPr="00E27E65" w:rsidTr="001D713A">
        <w:tc>
          <w:tcPr>
            <w:tcW w:w="640" w:type="dxa"/>
          </w:tcPr>
          <w:p w:rsidR="0003508B" w:rsidRPr="00E27E65" w:rsidRDefault="0003508B" w:rsidP="001D713A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1</w:t>
            </w:r>
          </w:p>
        </w:tc>
        <w:tc>
          <w:tcPr>
            <w:tcW w:w="3012" w:type="dxa"/>
          </w:tcPr>
          <w:p w:rsidR="0003508B" w:rsidRDefault="0003508B" w:rsidP="004107D1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Щёкин Дмитрий</w:t>
            </w:r>
          </w:p>
        </w:tc>
        <w:tc>
          <w:tcPr>
            <w:tcW w:w="2693" w:type="dxa"/>
          </w:tcPr>
          <w:p w:rsidR="0003508B" w:rsidRPr="00E27E65" w:rsidRDefault="0003508B" w:rsidP="001D7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48</w:t>
            </w:r>
          </w:p>
        </w:tc>
        <w:tc>
          <w:tcPr>
            <w:tcW w:w="2835" w:type="dxa"/>
            <w:vMerge w:val="restart"/>
            <w:vAlign w:val="center"/>
          </w:tcPr>
          <w:p w:rsidR="0003508B" w:rsidRPr="00E27E65" w:rsidRDefault="0003508B" w:rsidP="001D7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37</w:t>
            </w:r>
          </w:p>
        </w:tc>
      </w:tr>
      <w:tr w:rsidR="0003508B" w:rsidRPr="00E27E65" w:rsidTr="001D713A">
        <w:tc>
          <w:tcPr>
            <w:tcW w:w="640" w:type="dxa"/>
          </w:tcPr>
          <w:p w:rsidR="0003508B" w:rsidRPr="00E27E65" w:rsidRDefault="0003508B" w:rsidP="001D713A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2</w:t>
            </w:r>
          </w:p>
        </w:tc>
        <w:tc>
          <w:tcPr>
            <w:tcW w:w="3012" w:type="dxa"/>
          </w:tcPr>
          <w:p w:rsidR="0003508B" w:rsidRDefault="0003508B" w:rsidP="004107D1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Борисов Даниил</w:t>
            </w:r>
          </w:p>
        </w:tc>
        <w:tc>
          <w:tcPr>
            <w:tcW w:w="2693" w:type="dxa"/>
          </w:tcPr>
          <w:p w:rsidR="0003508B" w:rsidRPr="00E27E65" w:rsidRDefault="0003508B" w:rsidP="001D7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33</w:t>
            </w:r>
          </w:p>
        </w:tc>
        <w:tc>
          <w:tcPr>
            <w:tcW w:w="2835" w:type="dxa"/>
            <w:vMerge/>
            <w:vAlign w:val="center"/>
          </w:tcPr>
          <w:p w:rsidR="0003508B" w:rsidRPr="00E27E65" w:rsidRDefault="0003508B" w:rsidP="001D7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08B" w:rsidRPr="00E27E65" w:rsidTr="001D713A">
        <w:tc>
          <w:tcPr>
            <w:tcW w:w="640" w:type="dxa"/>
          </w:tcPr>
          <w:p w:rsidR="0003508B" w:rsidRPr="00E27E65" w:rsidRDefault="0003508B" w:rsidP="001D713A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3</w:t>
            </w:r>
          </w:p>
        </w:tc>
        <w:tc>
          <w:tcPr>
            <w:tcW w:w="3012" w:type="dxa"/>
          </w:tcPr>
          <w:p w:rsidR="0003508B" w:rsidRDefault="0003508B" w:rsidP="004107D1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Лежепёков Артём</w:t>
            </w:r>
          </w:p>
        </w:tc>
        <w:tc>
          <w:tcPr>
            <w:tcW w:w="2693" w:type="dxa"/>
          </w:tcPr>
          <w:p w:rsidR="0003508B" w:rsidRPr="00E27E65" w:rsidRDefault="0003508B" w:rsidP="001D7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32</w:t>
            </w:r>
          </w:p>
        </w:tc>
        <w:tc>
          <w:tcPr>
            <w:tcW w:w="2835" w:type="dxa"/>
            <w:vMerge/>
            <w:vAlign w:val="center"/>
          </w:tcPr>
          <w:p w:rsidR="0003508B" w:rsidRPr="00E27E65" w:rsidRDefault="0003508B" w:rsidP="001D7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08B" w:rsidRPr="00E27E65" w:rsidTr="001D713A">
        <w:tc>
          <w:tcPr>
            <w:tcW w:w="640" w:type="dxa"/>
          </w:tcPr>
          <w:p w:rsidR="0003508B" w:rsidRPr="00E27E65" w:rsidRDefault="0003508B" w:rsidP="001D713A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4</w:t>
            </w:r>
          </w:p>
        </w:tc>
        <w:tc>
          <w:tcPr>
            <w:tcW w:w="3012" w:type="dxa"/>
          </w:tcPr>
          <w:p w:rsidR="0003508B" w:rsidRDefault="0003508B" w:rsidP="004107D1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Мекшенёв Антон</w:t>
            </w:r>
          </w:p>
        </w:tc>
        <w:tc>
          <w:tcPr>
            <w:tcW w:w="2693" w:type="dxa"/>
          </w:tcPr>
          <w:p w:rsidR="0003508B" w:rsidRPr="00E27E65" w:rsidRDefault="0003508B" w:rsidP="001D7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47</w:t>
            </w:r>
          </w:p>
        </w:tc>
        <w:tc>
          <w:tcPr>
            <w:tcW w:w="2835" w:type="dxa"/>
            <w:vMerge/>
            <w:vAlign w:val="center"/>
          </w:tcPr>
          <w:p w:rsidR="0003508B" w:rsidRPr="00E27E65" w:rsidRDefault="0003508B" w:rsidP="001D7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08B" w:rsidRPr="00E27E65" w:rsidTr="001D713A">
        <w:tc>
          <w:tcPr>
            <w:tcW w:w="640" w:type="dxa"/>
          </w:tcPr>
          <w:p w:rsidR="0003508B" w:rsidRPr="00E27E65" w:rsidRDefault="0003508B" w:rsidP="001D713A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5</w:t>
            </w:r>
          </w:p>
        </w:tc>
        <w:tc>
          <w:tcPr>
            <w:tcW w:w="3012" w:type="dxa"/>
          </w:tcPr>
          <w:p w:rsidR="0003508B" w:rsidRDefault="0003508B" w:rsidP="004107D1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Илюхин Александр</w:t>
            </w:r>
          </w:p>
        </w:tc>
        <w:tc>
          <w:tcPr>
            <w:tcW w:w="2693" w:type="dxa"/>
          </w:tcPr>
          <w:p w:rsidR="0003508B" w:rsidRPr="00E27E65" w:rsidRDefault="0003508B" w:rsidP="001D7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54</w:t>
            </w:r>
          </w:p>
        </w:tc>
        <w:tc>
          <w:tcPr>
            <w:tcW w:w="2835" w:type="dxa"/>
            <w:vMerge/>
            <w:vAlign w:val="center"/>
          </w:tcPr>
          <w:p w:rsidR="0003508B" w:rsidRPr="00E27E65" w:rsidRDefault="0003508B" w:rsidP="001D7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08B" w:rsidRPr="00E27E65" w:rsidTr="00091285">
        <w:tc>
          <w:tcPr>
            <w:tcW w:w="3652" w:type="dxa"/>
            <w:gridSpan w:val="2"/>
            <w:vMerge w:val="restart"/>
            <w:shd w:val="clear" w:color="auto" w:fill="FFFFFF"/>
            <w:vAlign w:val="center"/>
          </w:tcPr>
          <w:p w:rsidR="0003508B" w:rsidRPr="0009128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091285">
              <w:rPr>
                <w:rFonts w:ascii="Times New Roman" w:hAnsi="Times New Roman"/>
              </w:rPr>
              <w:t>ИТОГО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3508B" w:rsidRPr="00E27E65" w:rsidRDefault="0003508B" w:rsidP="0074086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27E65">
              <w:rPr>
                <w:rFonts w:ascii="Times New Roman" w:hAnsi="Times New Roman"/>
                <w:color w:val="FF0000"/>
              </w:rPr>
              <w:t xml:space="preserve">Сумма </w:t>
            </w:r>
          </w:p>
        </w:tc>
        <w:tc>
          <w:tcPr>
            <w:tcW w:w="2835" w:type="dxa"/>
            <w:vMerge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08B" w:rsidRPr="00E27E65" w:rsidTr="00091285">
        <w:trPr>
          <w:gridAfter w:val="2"/>
          <w:wAfter w:w="5528" w:type="dxa"/>
          <w:trHeight w:val="253"/>
        </w:trPr>
        <w:tc>
          <w:tcPr>
            <w:tcW w:w="3652" w:type="dxa"/>
            <w:gridSpan w:val="2"/>
            <w:vMerge/>
            <w:shd w:val="clear" w:color="auto" w:fill="FFFFFF"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3508B" w:rsidRPr="00225E1D" w:rsidRDefault="0003508B" w:rsidP="00091285">
      <w:pPr>
        <w:tabs>
          <w:tab w:val="left" w:pos="2055"/>
        </w:tabs>
        <w:rPr>
          <w:b/>
        </w:rPr>
      </w:pPr>
      <w:r>
        <w:rPr>
          <w:b/>
        </w:rPr>
        <w:tab/>
      </w:r>
    </w:p>
    <w:p w:rsidR="0003508B" w:rsidRPr="00225E1D" w:rsidRDefault="0003508B" w:rsidP="001D713A">
      <w:pPr>
        <w:jc w:val="center"/>
        <w:rPr>
          <w:rFonts w:ascii="Times New Roman" w:hAnsi="Times New Roman"/>
          <w:b/>
        </w:rPr>
      </w:pPr>
      <w:r w:rsidRPr="00225E1D">
        <w:rPr>
          <w:rFonts w:ascii="Times New Roman" w:hAnsi="Times New Roman"/>
          <w:b/>
        </w:rPr>
        <w:t>Девушки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3008"/>
        <w:gridCol w:w="2699"/>
        <w:gridCol w:w="2833"/>
      </w:tblGrid>
      <w:tr w:rsidR="0003508B" w:rsidRPr="00E27E65" w:rsidTr="001D713A">
        <w:trPr>
          <w:trHeight w:val="300"/>
        </w:trPr>
        <w:tc>
          <w:tcPr>
            <w:tcW w:w="640" w:type="dxa"/>
            <w:vMerge w:val="restart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№</w:t>
            </w:r>
          </w:p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п/п</w:t>
            </w:r>
          </w:p>
        </w:tc>
        <w:tc>
          <w:tcPr>
            <w:tcW w:w="3010" w:type="dxa"/>
            <w:vMerge w:val="restart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ФИО</w:t>
            </w:r>
          </w:p>
        </w:tc>
        <w:tc>
          <w:tcPr>
            <w:tcW w:w="2695" w:type="dxa"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Прыжки на одиночной скакалке 1 минута</w:t>
            </w:r>
          </w:p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«Эстафета «восьмерка»</w:t>
            </w:r>
          </w:p>
        </w:tc>
      </w:tr>
      <w:tr w:rsidR="0003508B" w:rsidRPr="00E27E65" w:rsidTr="001D713A">
        <w:trPr>
          <w:trHeight w:val="340"/>
        </w:trPr>
        <w:tc>
          <w:tcPr>
            <w:tcW w:w="640" w:type="dxa"/>
            <w:vMerge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0" w:type="dxa"/>
            <w:vMerge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2835" w:type="dxa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результат</w:t>
            </w:r>
          </w:p>
        </w:tc>
      </w:tr>
      <w:tr w:rsidR="0003508B" w:rsidRPr="00E27E65" w:rsidTr="00091285">
        <w:trPr>
          <w:cantSplit/>
          <w:trHeight w:val="543"/>
        </w:trPr>
        <w:tc>
          <w:tcPr>
            <w:tcW w:w="640" w:type="dxa"/>
          </w:tcPr>
          <w:p w:rsidR="0003508B" w:rsidRPr="00E27E65" w:rsidRDefault="0003508B" w:rsidP="001D713A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1</w:t>
            </w:r>
          </w:p>
        </w:tc>
        <w:tc>
          <w:tcPr>
            <w:tcW w:w="3010" w:type="dxa"/>
          </w:tcPr>
          <w:p w:rsidR="0003508B" w:rsidRPr="00E27E65" w:rsidRDefault="0003508B" w:rsidP="00091285">
            <w:pPr>
              <w:widowControl w:val="0"/>
              <w:suppressAutoHyphens/>
              <w:autoSpaceDN w:val="0"/>
              <w:rPr>
                <w:rFonts w:ascii="Times New Roman" w:hAnsi="Times New Roman"/>
                <w:sz w:val="24"/>
              </w:rPr>
            </w:pPr>
            <w:r w:rsidRPr="00E27E65">
              <w:rPr>
                <w:rFonts w:ascii="Times New Roman" w:hAnsi="Times New Roman"/>
                <w:sz w:val="24"/>
              </w:rPr>
              <w:t>Букина Валерия</w:t>
            </w:r>
          </w:p>
        </w:tc>
        <w:tc>
          <w:tcPr>
            <w:tcW w:w="2695" w:type="dxa"/>
          </w:tcPr>
          <w:p w:rsidR="0003508B" w:rsidRPr="00E27E65" w:rsidRDefault="0003508B" w:rsidP="001D7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42</w:t>
            </w:r>
          </w:p>
        </w:tc>
        <w:tc>
          <w:tcPr>
            <w:tcW w:w="2835" w:type="dxa"/>
            <w:vMerge w:val="restart"/>
            <w:vAlign w:val="center"/>
          </w:tcPr>
          <w:p w:rsidR="0003508B" w:rsidRPr="00E27E65" w:rsidRDefault="0003508B" w:rsidP="001D7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42</w:t>
            </w:r>
          </w:p>
        </w:tc>
      </w:tr>
      <w:tr w:rsidR="0003508B" w:rsidRPr="00E27E65" w:rsidTr="001D713A">
        <w:tc>
          <w:tcPr>
            <w:tcW w:w="640" w:type="dxa"/>
          </w:tcPr>
          <w:p w:rsidR="0003508B" w:rsidRPr="00E27E65" w:rsidRDefault="0003508B" w:rsidP="001D713A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2</w:t>
            </w:r>
          </w:p>
        </w:tc>
        <w:tc>
          <w:tcPr>
            <w:tcW w:w="3010" w:type="dxa"/>
          </w:tcPr>
          <w:p w:rsidR="0003508B" w:rsidRDefault="0003508B" w:rsidP="004107D1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Белякова  Ксения</w:t>
            </w:r>
          </w:p>
        </w:tc>
        <w:tc>
          <w:tcPr>
            <w:tcW w:w="2695" w:type="dxa"/>
          </w:tcPr>
          <w:p w:rsidR="0003508B" w:rsidRPr="00E27E65" w:rsidRDefault="0003508B" w:rsidP="001D7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31</w:t>
            </w:r>
          </w:p>
        </w:tc>
        <w:tc>
          <w:tcPr>
            <w:tcW w:w="2835" w:type="dxa"/>
            <w:vMerge/>
            <w:vAlign w:val="center"/>
          </w:tcPr>
          <w:p w:rsidR="0003508B" w:rsidRPr="00E27E65" w:rsidRDefault="0003508B" w:rsidP="001D7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08B" w:rsidRPr="00E27E65" w:rsidTr="001D713A">
        <w:tc>
          <w:tcPr>
            <w:tcW w:w="640" w:type="dxa"/>
          </w:tcPr>
          <w:p w:rsidR="0003508B" w:rsidRPr="00E27E65" w:rsidRDefault="0003508B" w:rsidP="001D713A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3</w:t>
            </w:r>
          </w:p>
        </w:tc>
        <w:tc>
          <w:tcPr>
            <w:tcW w:w="3010" w:type="dxa"/>
          </w:tcPr>
          <w:p w:rsidR="0003508B" w:rsidRDefault="0003508B" w:rsidP="004107D1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Уткина Анна</w:t>
            </w:r>
          </w:p>
        </w:tc>
        <w:tc>
          <w:tcPr>
            <w:tcW w:w="2695" w:type="dxa"/>
          </w:tcPr>
          <w:p w:rsidR="0003508B" w:rsidRPr="00E27E65" w:rsidRDefault="0003508B" w:rsidP="001D7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49</w:t>
            </w:r>
          </w:p>
        </w:tc>
        <w:tc>
          <w:tcPr>
            <w:tcW w:w="2835" w:type="dxa"/>
            <w:vMerge/>
            <w:vAlign w:val="center"/>
          </w:tcPr>
          <w:p w:rsidR="0003508B" w:rsidRPr="00E27E65" w:rsidRDefault="0003508B" w:rsidP="001D7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08B" w:rsidRPr="00E27E65" w:rsidTr="001D713A">
        <w:tc>
          <w:tcPr>
            <w:tcW w:w="640" w:type="dxa"/>
          </w:tcPr>
          <w:p w:rsidR="0003508B" w:rsidRPr="00E27E65" w:rsidRDefault="0003508B" w:rsidP="001D713A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4</w:t>
            </w:r>
          </w:p>
        </w:tc>
        <w:tc>
          <w:tcPr>
            <w:tcW w:w="3010" w:type="dxa"/>
          </w:tcPr>
          <w:p w:rsidR="0003508B" w:rsidRDefault="0003508B" w:rsidP="004107D1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Рождествина Владислава</w:t>
            </w:r>
          </w:p>
        </w:tc>
        <w:tc>
          <w:tcPr>
            <w:tcW w:w="2695" w:type="dxa"/>
          </w:tcPr>
          <w:p w:rsidR="0003508B" w:rsidRPr="00E27E65" w:rsidRDefault="0003508B" w:rsidP="001D7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42</w:t>
            </w:r>
          </w:p>
        </w:tc>
        <w:tc>
          <w:tcPr>
            <w:tcW w:w="2835" w:type="dxa"/>
            <w:vMerge/>
            <w:vAlign w:val="center"/>
          </w:tcPr>
          <w:p w:rsidR="0003508B" w:rsidRPr="00E27E65" w:rsidRDefault="0003508B" w:rsidP="001D7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08B" w:rsidRPr="00E27E65" w:rsidTr="001D713A">
        <w:tc>
          <w:tcPr>
            <w:tcW w:w="640" w:type="dxa"/>
          </w:tcPr>
          <w:p w:rsidR="0003508B" w:rsidRPr="00E27E65" w:rsidRDefault="0003508B" w:rsidP="001D713A">
            <w:pPr>
              <w:spacing w:after="0" w:line="240" w:lineRule="auto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5</w:t>
            </w:r>
          </w:p>
        </w:tc>
        <w:tc>
          <w:tcPr>
            <w:tcW w:w="3010" w:type="dxa"/>
          </w:tcPr>
          <w:p w:rsidR="0003508B" w:rsidRDefault="0003508B" w:rsidP="004107D1">
            <w:pPr>
              <w:widowControl w:val="0"/>
              <w:suppressAutoHyphens/>
              <w:autoSpaceDN w:val="0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Володикова Варвара</w:t>
            </w:r>
          </w:p>
        </w:tc>
        <w:tc>
          <w:tcPr>
            <w:tcW w:w="2695" w:type="dxa"/>
          </w:tcPr>
          <w:p w:rsidR="0003508B" w:rsidRPr="00E27E65" w:rsidRDefault="0003508B" w:rsidP="001D7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7E65">
              <w:rPr>
                <w:rFonts w:ascii="Times New Roman" w:hAnsi="Times New Roman"/>
              </w:rPr>
              <w:t>39</w:t>
            </w:r>
          </w:p>
        </w:tc>
        <w:tc>
          <w:tcPr>
            <w:tcW w:w="2835" w:type="dxa"/>
            <w:vMerge/>
            <w:vAlign w:val="center"/>
          </w:tcPr>
          <w:p w:rsidR="0003508B" w:rsidRPr="00E27E65" w:rsidRDefault="0003508B" w:rsidP="001D7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08B" w:rsidRPr="00E27E65" w:rsidTr="00091285">
        <w:trPr>
          <w:trHeight w:val="520"/>
        </w:trPr>
        <w:tc>
          <w:tcPr>
            <w:tcW w:w="3645" w:type="dxa"/>
            <w:gridSpan w:val="2"/>
            <w:tcBorders>
              <w:bottom w:val="nil"/>
            </w:tcBorders>
          </w:tcPr>
          <w:p w:rsidR="0003508B" w:rsidRPr="00E27E65" w:rsidRDefault="0003508B" w:rsidP="000912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700" w:type="dxa"/>
            <w:tcBorders>
              <w:bottom w:val="nil"/>
            </w:tcBorders>
          </w:tcPr>
          <w:p w:rsidR="0003508B" w:rsidRPr="00E27E65" w:rsidRDefault="0003508B" w:rsidP="000912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  <w:tc>
          <w:tcPr>
            <w:tcW w:w="2835" w:type="dxa"/>
            <w:vMerge/>
            <w:vAlign w:val="center"/>
          </w:tcPr>
          <w:p w:rsidR="0003508B" w:rsidRPr="00E27E65" w:rsidRDefault="0003508B" w:rsidP="001D71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508B" w:rsidRPr="00E27E65" w:rsidTr="00091285">
        <w:tc>
          <w:tcPr>
            <w:tcW w:w="365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5" w:type="dxa"/>
            <w:tcBorders>
              <w:top w:val="nil"/>
              <w:left w:val="nil"/>
            </w:tcBorders>
            <w:vAlign w:val="center"/>
          </w:tcPr>
          <w:p w:rsidR="0003508B" w:rsidRPr="00E27E65" w:rsidRDefault="0003508B" w:rsidP="0074086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Merge/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03508B" w:rsidRPr="00E27E65" w:rsidTr="00091285">
        <w:trPr>
          <w:gridAfter w:val="2"/>
          <w:wAfter w:w="5530" w:type="dxa"/>
          <w:trHeight w:val="253"/>
        </w:trPr>
        <w:tc>
          <w:tcPr>
            <w:tcW w:w="3650" w:type="dxa"/>
            <w:gridSpan w:val="2"/>
            <w:vMerge/>
            <w:tcBorders>
              <w:top w:val="nil"/>
            </w:tcBorders>
            <w:vAlign w:val="center"/>
          </w:tcPr>
          <w:p w:rsidR="0003508B" w:rsidRPr="00E27E65" w:rsidRDefault="0003508B" w:rsidP="00B453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3508B" w:rsidRDefault="0003508B" w:rsidP="001D713A">
      <w:pPr>
        <w:jc w:val="center"/>
        <w:rPr>
          <w:b/>
        </w:rPr>
      </w:pPr>
    </w:p>
    <w:p w:rsidR="0003508B" w:rsidRDefault="0003508B" w:rsidP="001D713A">
      <w:pPr>
        <w:jc w:val="center"/>
        <w:rPr>
          <w:rFonts w:ascii="Times New Roman" w:hAnsi="Times New Roman"/>
        </w:rPr>
      </w:pPr>
    </w:p>
    <w:p w:rsidR="0003508B" w:rsidRDefault="0003508B" w:rsidP="00DF14AE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Главный судья                                                       </w:t>
      </w:r>
      <w:r>
        <w:rPr>
          <w:rFonts w:ascii="Times New Roman" w:hAnsi="Times New Roman"/>
          <w:b/>
        </w:rPr>
        <w:t xml:space="preserve"> </w:t>
      </w:r>
      <w:r w:rsidRPr="007F4D56">
        <w:rPr>
          <w:rFonts w:ascii="Times New Roman" w:hAnsi="Times New Roman"/>
          <w:b/>
          <w:u w:val="single"/>
        </w:rPr>
        <w:t>Камоликов Владимир Ильич</w:t>
      </w:r>
      <w:r>
        <w:rPr>
          <w:rFonts w:ascii="Times New Roman" w:hAnsi="Times New Roman"/>
          <w:b/>
          <w:u w:val="single"/>
        </w:rPr>
        <w:t>,_______________</w:t>
      </w:r>
    </w:p>
    <w:p w:rsidR="0003508B" w:rsidRPr="007F4D56" w:rsidRDefault="0003508B" w:rsidP="007F4D56">
      <w:p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bookmarkStart w:id="0" w:name="_GoBack"/>
      <w:bookmarkEnd w:id="0"/>
    </w:p>
    <w:p w:rsidR="0003508B" w:rsidRDefault="0003508B" w:rsidP="001A1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03508B" w:rsidSect="00F7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08B" w:rsidRDefault="0003508B" w:rsidP="00A625A1">
      <w:pPr>
        <w:spacing w:after="0" w:line="240" w:lineRule="auto"/>
      </w:pPr>
      <w:r>
        <w:separator/>
      </w:r>
    </w:p>
  </w:endnote>
  <w:endnote w:type="continuationSeparator" w:id="0">
    <w:p w:rsidR="0003508B" w:rsidRDefault="0003508B" w:rsidP="00A6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08B" w:rsidRDefault="0003508B" w:rsidP="00A625A1">
      <w:pPr>
        <w:spacing w:after="0" w:line="240" w:lineRule="auto"/>
      </w:pPr>
      <w:r>
        <w:separator/>
      </w:r>
    </w:p>
  </w:footnote>
  <w:footnote w:type="continuationSeparator" w:id="0">
    <w:p w:rsidR="0003508B" w:rsidRDefault="0003508B" w:rsidP="00A62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5D6"/>
    <w:rsid w:val="0003508B"/>
    <w:rsid w:val="000722EF"/>
    <w:rsid w:val="00091285"/>
    <w:rsid w:val="000B2834"/>
    <w:rsid w:val="00193A0E"/>
    <w:rsid w:val="001A15D6"/>
    <w:rsid w:val="001D713A"/>
    <w:rsid w:val="00210D1F"/>
    <w:rsid w:val="00223D90"/>
    <w:rsid w:val="00225E1D"/>
    <w:rsid w:val="00234F46"/>
    <w:rsid w:val="00240661"/>
    <w:rsid w:val="0024198F"/>
    <w:rsid w:val="00244E04"/>
    <w:rsid w:val="003333D9"/>
    <w:rsid w:val="003437D5"/>
    <w:rsid w:val="00343C0C"/>
    <w:rsid w:val="004107D1"/>
    <w:rsid w:val="004D2C72"/>
    <w:rsid w:val="004E3820"/>
    <w:rsid w:val="004E6D1A"/>
    <w:rsid w:val="004E7086"/>
    <w:rsid w:val="005965B4"/>
    <w:rsid w:val="005D0393"/>
    <w:rsid w:val="0061103B"/>
    <w:rsid w:val="0064325D"/>
    <w:rsid w:val="00672A75"/>
    <w:rsid w:val="00676BD5"/>
    <w:rsid w:val="00681287"/>
    <w:rsid w:val="006D6694"/>
    <w:rsid w:val="00740865"/>
    <w:rsid w:val="00776786"/>
    <w:rsid w:val="007F4D56"/>
    <w:rsid w:val="008B0B92"/>
    <w:rsid w:val="008D2068"/>
    <w:rsid w:val="00A00C88"/>
    <w:rsid w:val="00A06AF4"/>
    <w:rsid w:val="00A60EFE"/>
    <w:rsid w:val="00A625A1"/>
    <w:rsid w:val="00A64CD1"/>
    <w:rsid w:val="00A92B0A"/>
    <w:rsid w:val="00B3572D"/>
    <w:rsid w:val="00B41F8D"/>
    <w:rsid w:val="00B4275F"/>
    <w:rsid w:val="00B453D6"/>
    <w:rsid w:val="00CA3753"/>
    <w:rsid w:val="00D37B86"/>
    <w:rsid w:val="00DB55A3"/>
    <w:rsid w:val="00DB56A4"/>
    <w:rsid w:val="00DE12E5"/>
    <w:rsid w:val="00DF14AE"/>
    <w:rsid w:val="00E26115"/>
    <w:rsid w:val="00E27E65"/>
    <w:rsid w:val="00E9460F"/>
    <w:rsid w:val="00F7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D6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2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25A1"/>
    <w:rPr>
      <w:rFonts w:ascii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62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25A1"/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298</TotalTime>
  <Pages>4</Pages>
  <Words>681</Words>
  <Characters>3887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Komp4</cp:lastModifiedBy>
  <cp:revision>12</cp:revision>
  <dcterms:created xsi:type="dcterms:W3CDTF">2024-02-10T10:21:00Z</dcterms:created>
  <dcterms:modified xsi:type="dcterms:W3CDTF">2025-04-02T07:20:00Z</dcterms:modified>
</cp:coreProperties>
</file>